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64C1A" w14:textId="2DEABFA4" w:rsidR="009F357E" w:rsidRPr="00D15CF8" w:rsidRDefault="001320B9" w:rsidP="00CA103D">
      <w:pPr>
        <w:pStyle w:val="Titel"/>
        <w:rPr>
          <w:lang w:val="en-US"/>
        </w:rPr>
      </w:pPr>
      <w:bookmarkStart w:id="0" w:name="_Hlk170812823"/>
      <w:r w:rsidRPr="001320B9">
        <w:t xml:space="preserve">Mehr als 1.300 Teilnehmer </w:t>
      </w:r>
      <w:r>
        <w:t xml:space="preserve">bei der E-Bike WM </w:t>
      </w:r>
      <w:r w:rsidRPr="001320B9">
        <w:t>in Ischgl am Start</w:t>
      </w:r>
    </w:p>
    <w:p w14:paraId="4B55BE00" w14:textId="320F5526" w:rsidR="001320B9" w:rsidRPr="001320B9" w:rsidRDefault="00631DE7" w:rsidP="001320B9">
      <w:pPr>
        <w:pStyle w:val="Untertitel"/>
      </w:pPr>
      <w:bookmarkStart w:id="1" w:name="_Hlk170812838"/>
      <w:bookmarkEnd w:id="0"/>
      <w:r>
        <w:t xml:space="preserve">Die beliebte Veranstaltung, bei der </w:t>
      </w:r>
      <w:r w:rsidR="00316A4C">
        <w:t>j</w:t>
      </w:r>
      <w:r>
        <w:t xml:space="preserve">ede und </w:t>
      </w:r>
      <w:r w:rsidR="00316A4C">
        <w:t>j</w:t>
      </w:r>
      <w:r>
        <w:t>eder die Chance hat, Weltmeister zu werden</w:t>
      </w:r>
      <w:r w:rsidR="00366B3A">
        <w:t>, fand heuer bereits das 4. Ma</w:t>
      </w:r>
      <w:r w:rsidR="00942ACA">
        <w:t>l</w:t>
      </w:r>
      <w:r w:rsidR="00366B3A">
        <w:t xml:space="preserve"> in Ischgl und Galtür statt. In der Kategorie Elite holt </w:t>
      </w:r>
      <w:r w:rsidR="001320B9" w:rsidRPr="001320B9">
        <w:t xml:space="preserve">Barbara Oberdorfer (ITA) ihren 3. WM-Titel. Schweizer Linus Gerber triumphiert bei den Herren. Tiroler Philip </w:t>
      </w:r>
      <w:proofErr w:type="spellStart"/>
      <w:r w:rsidR="001320B9" w:rsidRPr="001320B9">
        <w:t>Handl</w:t>
      </w:r>
      <w:proofErr w:type="spellEnd"/>
      <w:r w:rsidR="001320B9" w:rsidRPr="001320B9">
        <w:t xml:space="preserve"> auf Rang 3.</w:t>
      </w:r>
    </w:p>
    <w:p w14:paraId="628F0BBA" w14:textId="77777777" w:rsidR="007D276A" w:rsidRDefault="001320B9" w:rsidP="007D276A">
      <w:r w:rsidRPr="001320B9">
        <w:t xml:space="preserve">Bei traumhaften Bedingungen sind am Samstag mehr als 1.300 E-Biker aus 29 Nationen zur E-Bike WM für Jedermann gestartet. Sportlicher Höhepunkt war das Rennen in der ELITE. Im international stark besetzten Teilnehmerfeld zeigt der Schweizer Linus Gerber von Beginn weg eine eindrucksvolle Leistung. Rasch nach dem Start setzt er sich von Mitfavorit Daniel Klemme aus Deutschland ab. Er vergrößert schnell den Vorsprung auf über 2 Minuten. Stark </w:t>
      </w:r>
      <w:r>
        <w:t xml:space="preserve">waren </w:t>
      </w:r>
      <w:r w:rsidRPr="001320B9">
        <w:t xml:space="preserve">auch die Österreicher. Die Tiroler Philip </w:t>
      </w:r>
      <w:proofErr w:type="spellStart"/>
      <w:r w:rsidRPr="001320B9">
        <w:t>Handl</w:t>
      </w:r>
      <w:proofErr w:type="spellEnd"/>
      <w:r w:rsidRPr="001320B9">
        <w:t xml:space="preserve"> und auch Patrick Föger fahren um die Medaillen mit. Die 36 Kilometer lange Strecke inkl. 1.300 Höhenmeter führt von Ischgl Richtung Galtür und wieder zurück zum Start und Zielbereich. Nach 1 Stunde und 16 Minuten feiert Linus Gerber einen überlegenen Sieg und holt sich den WM-Titel der ELITE vor Daniel Klemme (GER).</w:t>
      </w:r>
      <w:r>
        <w:t xml:space="preserve"> </w:t>
      </w:r>
      <w:r w:rsidRPr="001320B9">
        <w:t xml:space="preserve">In einem packenden Duell um Rang 3 sichert sich Philip </w:t>
      </w:r>
      <w:proofErr w:type="spellStart"/>
      <w:r w:rsidRPr="001320B9">
        <w:t>Handl</w:t>
      </w:r>
      <w:proofErr w:type="spellEnd"/>
      <w:r w:rsidRPr="001320B9">
        <w:t xml:space="preserve"> die Bronzemedaille. Patrick Föger wird 5. </w:t>
      </w:r>
    </w:p>
    <w:p w14:paraId="42F947D3" w14:textId="6D0B38CD" w:rsidR="007D276A" w:rsidRPr="007D276A" w:rsidRDefault="001320B9" w:rsidP="007D276A">
      <w:r w:rsidRPr="001320B9">
        <w:t xml:space="preserve">Bei den Damen ist es ein einsames Rennen der Südtirolerin Barbara Oberhofer. Sie gewinnt mit mehr als 5 Minuten Vorsprung vor der besten Österreicherin Lisa Schüttler aus </w:t>
      </w:r>
      <w:r>
        <w:t xml:space="preserve">dem </w:t>
      </w:r>
      <w:r w:rsidRPr="001320B9">
        <w:t>Kleinwalsertal</w:t>
      </w:r>
      <w:r>
        <w:t xml:space="preserve">. </w:t>
      </w:r>
      <w:r w:rsidRPr="001320B9">
        <w:t xml:space="preserve">Rang 3 holt sich die Deutsche Tina </w:t>
      </w:r>
      <w:proofErr w:type="spellStart"/>
      <w:r w:rsidRPr="001320B9">
        <w:t>Schirmaier</w:t>
      </w:r>
      <w:proofErr w:type="spellEnd"/>
      <w:r w:rsidRPr="001320B9">
        <w:t>.</w:t>
      </w:r>
      <w:r w:rsidR="007D276A">
        <w:t xml:space="preserve"> </w:t>
      </w:r>
      <w:r w:rsidR="007D276A" w:rsidRPr="007D276A">
        <w:t xml:space="preserve">„Ich konnte mir das Rennen gut einteilen und gemerkt, dass ich kontrolliert fahren kann, denn hinter mir war keine der Verfolgerinnen zu sehen. Dass es mittlerweile der 3. WM-Titel ist, freut mich umso mehr.“, so Weltmeisterin Barbara Oberdorfer.  </w:t>
      </w:r>
    </w:p>
    <w:p w14:paraId="274F4998" w14:textId="15E44A68" w:rsidR="001320B9" w:rsidRDefault="001320B9" w:rsidP="001320B9">
      <w:r>
        <w:t xml:space="preserve">Unter dem Motto „Jeder kann Weltmeister werden“, gab </w:t>
      </w:r>
      <w:r w:rsidR="0064379F">
        <w:t xml:space="preserve">es </w:t>
      </w:r>
      <w:r w:rsidR="0064379F" w:rsidRPr="001320B9">
        <w:t>natürlich</w:t>
      </w:r>
      <w:r>
        <w:t xml:space="preserve"> zahlreiche </w:t>
      </w:r>
      <w:r w:rsidRPr="001320B9">
        <w:t>Sieger</w:t>
      </w:r>
      <w:r>
        <w:t xml:space="preserve"> </w:t>
      </w:r>
      <w:r w:rsidRPr="001320B9">
        <w:t>in den Jedermann Kategorien. Am Start waren auch etliche bekannte</w:t>
      </w:r>
      <w:r>
        <w:t xml:space="preserve"> Profis</w:t>
      </w:r>
      <w:r w:rsidRPr="001320B9">
        <w:t>portler. Neben Snowboard</w:t>
      </w:r>
      <w:r>
        <w:t>-</w:t>
      </w:r>
      <w:r w:rsidRPr="001320B9">
        <w:t xml:space="preserve">Weltmeister Andreas </w:t>
      </w:r>
      <w:proofErr w:type="spellStart"/>
      <w:r w:rsidRPr="001320B9">
        <w:t>Prommegger</w:t>
      </w:r>
      <w:proofErr w:type="spellEnd"/>
      <w:r w:rsidRPr="001320B9">
        <w:t>, der mit Tochter Laura das Rennen absolvierte, waren u.a. auch der ehemalige Fußball Nationalspieler Walter „Schoko“ Schachner und Super</w:t>
      </w:r>
      <w:r>
        <w:t>-</w:t>
      </w:r>
      <w:r w:rsidRPr="001320B9">
        <w:t>G</w:t>
      </w:r>
      <w:r>
        <w:t>-</w:t>
      </w:r>
      <w:r w:rsidRPr="001320B9">
        <w:t>Olympiasiegerin Sigrid Wolf begeisterte Teilnehmer.</w:t>
      </w:r>
    </w:p>
    <w:p w14:paraId="71BCE567" w14:textId="6DD114A8" w:rsidR="0064379F" w:rsidRPr="0064379F" w:rsidRDefault="003162D6" w:rsidP="0064379F">
      <w:r>
        <w:t xml:space="preserve">Die Veranstaltung wurde von der E-Bike World </w:t>
      </w:r>
      <w:proofErr w:type="spellStart"/>
      <w:r w:rsidR="007A1F2B">
        <w:t>Fed</w:t>
      </w:r>
      <w:r w:rsidR="00C91105">
        <w:t>e</w:t>
      </w:r>
      <w:r w:rsidR="007A1F2B">
        <w:t>ration</w:t>
      </w:r>
      <w:proofErr w:type="spellEnd"/>
      <w:r>
        <w:t xml:space="preserve"> und de</w:t>
      </w:r>
      <w:r w:rsidR="00C91105">
        <w:t>m</w:t>
      </w:r>
      <w:r>
        <w:t xml:space="preserve"> Tourismusverband Pazna</w:t>
      </w:r>
      <w:r w:rsidR="00C23FAD">
        <w:t>un – Ischgl durchgeführt.</w:t>
      </w:r>
      <w:r w:rsidR="007A1F2B">
        <w:t xml:space="preserve"> </w:t>
      </w:r>
      <w:r w:rsidR="0064379F" w:rsidRPr="0064379F">
        <w:t xml:space="preserve">Alexander von der Thannen, Obmann des Tourismusverbandes Paznaun </w:t>
      </w:r>
      <w:r w:rsidR="00D47E7C" w:rsidRPr="00D47E7C">
        <w:t>–</w:t>
      </w:r>
      <w:r w:rsidR="00D47E7C">
        <w:t xml:space="preserve"> </w:t>
      </w:r>
      <w:r w:rsidR="0064379F" w:rsidRPr="0064379F">
        <w:t xml:space="preserve">Ischgl freut sich über ein gelungenes Event, an der er selbst als ELITE Fahrer teilgenommen hat: </w:t>
      </w:r>
      <w:r w:rsidR="0064379F">
        <w:t>„</w:t>
      </w:r>
      <w:r w:rsidR="0064379F" w:rsidRPr="0064379F">
        <w:t xml:space="preserve">Es hat sich einmal mehr gezeigt, dass die Tourismusregion Paznaun – Ischgl </w:t>
      </w:r>
      <w:r w:rsidR="0064379F">
        <w:t>eine</w:t>
      </w:r>
      <w:r w:rsidR="0064379F" w:rsidRPr="0064379F">
        <w:t xml:space="preserve"> ausgezeichnete E-Bike Destination </w:t>
      </w:r>
      <w:r w:rsidR="0064379F">
        <w:t>ist.</w:t>
      </w:r>
      <w:r w:rsidR="0064379F" w:rsidRPr="0064379F">
        <w:t xml:space="preserve"> Bei der E-Bike WM waren die Teilnehmer vor allem in den anspruchsvollen Trails gefordert. Herzliche Gratulation an alle </w:t>
      </w:r>
      <w:proofErr w:type="spellStart"/>
      <w:r w:rsidR="0064379F" w:rsidRPr="0064379F">
        <w:t>Finisher</w:t>
      </w:r>
      <w:proofErr w:type="spellEnd"/>
      <w:r w:rsidR="0064379F">
        <w:t>.“</w:t>
      </w:r>
    </w:p>
    <w:p w14:paraId="181ED422" w14:textId="71912D3B" w:rsidR="0064379F" w:rsidRPr="001320B9" w:rsidRDefault="007D276A" w:rsidP="001320B9">
      <w:r>
        <w:t xml:space="preserve">Alle Ergebnisse: </w:t>
      </w:r>
      <w:hyperlink r:id="rId10" w:history="1">
        <w:r w:rsidRPr="003A0738">
          <w:rPr>
            <w:rStyle w:val="Hyperlink"/>
          </w:rPr>
          <w:t>https://events.racetime.pro/de/event/1062/results</w:t>
        </w:r>
      </w:hyperlink>
      <w:r>
        <w:t xml:space="preserve"> </w:t>
      </w:r>
    </w:p>
    <w:p w14:paraId="113E617D" w14:textId="0B670EE9" w:rsidR="001320B9" w:rsidRPr="009E558D" w:rsidRDefault="001320B9" w:rsidP="001320B9">
      <w:pPr>
        <w:pStyle w:val="Untertitel"/>
      </w:pPr>
      <w:r w:rsidRPr="009E558D">
        <w:lastRenderedPageBreak/>
        <w:t>Buntes Rahmenprogramm</w:t>
      </w:r>
    </w:p>
    <w:p w14:paraId="212EB554" w14:textId="038B2FE9" w:rsidR="001320B9" w:rsidRDefault="001320B9" w:rsidP="001320B9">
      <w:r w:rsidRPr="009E558D">
        <w:t xml:space="preserve">Rund um die E-Bike WM für </w:t>
      </w:r>
      <w:r w:rsidR="00CE52B5">
        <w:t>Jedermann</w:t>
      </w:r>
      <w:r w:rsidRPr="009E558D">
        <w:t xml:space="preserve"> </w:t>
      </w:r>
      <w:r>
        <w:t xml:space="preserve">kamen Teilnehmer und </w:t>
      </w:r>
      <w:r w:rsidRPr="009E558D">
        <w:t>Besucher</w:t>
      </w:r>
      <w:r>
        <w:t xml:space="preserve"> in den Genuss eines </w:t>
      </w:r>
      <w:r w:rsidRPr="009E558D">
        <w:t>bunte</w:t>
      </w:r>
      <w:r>
        <w:t>n</w:t>
      </w:r>
      <w:r w:rsidRPr="009E558D">
        <w:t xml:space="preserve"> E-Bike-Rahmenprogramm</w:t>
      </w:r>
      <w:r>
        <w:t>s</w:t>
      </w:r>
      <w:r w:rsidRPr="009E558D">
        <w:t>. Unter anderem g</w:t>
      </w:r>
      <w:r w:rsidR="0064379F">
        <w:t>ab</w:t>
      </w:r>
      <w:r w:rsidRPr="009E558D">
        <w:t xml:space="preserve"> es eine große E-Bike</w:t>
      </w:r>
      <w:r w:rsidR="00CE52B5">
        <w:t xml:space="preserve"> </w:t>
      </w:r>
      <w:r w:rsidRPr="009E558D">
        <w:t xml:space="preserve">EXPO </w:t>
      </w:r>
      <w:r w:rsidR="0064379F">
        <w:t>mit mehr als 30 Ausstellern aus der Radsportszene</w:t>
      </w:r>
      <w:r w:rsidRPr="009E558D">
        <w:t>,</w:t>
      </w:r>
      <w:r>
        <w:t xml:space="preserve"> </w:t>
      </w:r>
      <w:r w:rsidR="0064379F">
        <w:t xml:space="preserve">eine EXPO Fun Challenge mit Geschicklichkeitsübungen und eine große Tombola, bei der als Hauptpreis </w:t>
      </w:r>
      <w:r w:rsidR="008A24A5">
        <w:t xml:space="preserve">ein E-Bike </w:t>
      </w:r>
      <w:r w:rsidR="0064379F">
        <w:t>der Firma Simplon (</w:t>
      </w:r>
      <w:proofErr w:type="spellStart"/>
      <w:r w:rsidR="0064379F">
        <w:t>Bikepartner</w:t>
      </w:r>
      <w:proofErr w:type="spellEnd"/>
      <w:r w:rsidR="0064379F">
        <w:t xml:space="preserve"> der Region Paznaun – Ischgl) verlost wurde.</w:t>
      </w:r>
    </w:p>
    <w:p w14:paraId="1CB87F71" w14:textId="5D2CDBF5" w:rsidR="0064379F" w:rsidRDefault="00F05960" w:rsidP="00537BE9">
      <w:pPr>
        <w:rPr>
          <w:lang w:val="de-DE"/>
        </w:rPr>
      </w:pPr>
      <w:r>
        <w:rPr>
          <w:lang w:val="de-DE"/>
        </w:rPr>
        <w:t xml:space="preserve">Im Rahmen der E-Bike WM fand am Donnerstag bereits die E-Bike Fuchsjagd statt. Die Rolle der Füchse übernahmen dieses Jahr die ÖSV-Stars Teresa Stadlober und Andreas </w:t>
      </w:r>
      <w:proofErr w:type="spellStart"/>
      <w:r>
        <w:rPr>
          <w:lang w:val="de-DE"/>
        </w:rPr>
        <w:t>Prommegger</w:t>
      </w:r>
      <w:proofErr w:type="spellEnd"/>
      <w:r>
        <w:rPr>
          <w:lang w:val="de-DE"/>
        </w:rPr>
        <w:t xml:space="preserve">, die sich auf Bio-Bikes von über 50 E-Bikern auf die </w:t>
      </w:r>
      <w:proofErr w:type="spellStart"/>
      <w:r>
        <w:rPr>
          <w:lang w:val="de-DE"/>
        </w:rPr>
        <w:t>Idalp</w:t>
      </w:r>
      <w:proofErr w:type="spellEnd"/>
      <w:r>
        <w:rPr>
          <w:lang w:val="de-DE"/>
        </w:rPr>
        <w:t xml:space="preserve"> hochjagen ließen. </w:t>
      </w:r>
    </w:p>
    <w:p w14:paraId="24955CC7" w14:textId="4E77AFE3" w:rsidR="0064379F" w:rsidRDefault="00F05960" w:rsidP="0064379F">
      <w:pPr>
        <w:pStyle w:val="Untertitel"/>
        <w:rPr>
          <w:rFonts w:eastAsiaTheme="majorEastAsia"/>
        </w:rPr>
      </w:pPr>
      <w:r w:rsidRPr="00DC75AD">
        <w:rPr>
          <w:rFonts w:eastAsiaTheme="majorEastAsia"/>
        </w:rPr>
        <w:t xml:space="preserve">Save </w:t>
      </w:r>
      <w:proofErr w:type="spellStart"/>
      <w:r w:rsidRPr="00DC75AD">
        <w:rPr>
          <w:rFonts w:eastAsiaTheme="majorEastAsia"/>
        </w:rPr>
        <w:t>the</w:t>
      </w:r>
      <w:proofErr w:type="spellEnd"/>
      <w:r w:rsidRPr="00DC75AD">
        <w:rPr>
          <w:rFonts w:eastAsiaTheme="majorEastAsia"/>
        </w:rPr>
        <w:t xml:space="preserve"> Date</w:t>
      </w:r>
    </w:p>
    <w:p w14:paraId="3B3678B0" w14:textId="4CE5BD20" w:rsidR="00F05960" w:rsidRDefault="00F05960" w:rsidP="00537BE9">
      <w:r>
        <w:t>Di</w:t>
      </w:r>
      <w:r w:rsidRPr="00DC75AD">
        <w:rPr>
          <w:rFonts w:eastAsiaTheme="majorEastAsia"/>
        </w:rPr>
        <w:t xml:space="preserve">e E-Bike WM für Jedermann findet wieder von 4. bis 6. September 2025 statt, unter den ersten 333 Anmeldungen wird ein E-Bike im Wert von 7.199 Euro verlost. </w:t>
      </w:r>
      <w:hyperlink r:id="rId11" w:history="1">
        <w:r w:rsidRPr="00DC75AD">
          <w:rPr>
            <w:rStyle w:val="Hyperlink"/>
            <w:rFonts w:eastAsiaTheme="majorEastAsia"/>
          </w:rPr>
          <w:t>Gleich anmelden!</w:t>
        </w:r>
      </w:hyperlink>
    </w:p>
    <w:tbl>
      <w:tblPr>
        <w:tblStyle w:val="Tabellenraster1"/>
        <w:tblW w:w="0" w:type="auto"/>
        <w:tblLook w:val="04A0" w:firstRow="1" w:lastRow="0" w:firstColumn="1" w:lastColumn="0" w:noHBand="0" w:noVBand="1"/>
      </w:tblPr>
      <w:tblGrid>
        <w:gridCol w:w="6946"/>
        <w:gridCol w:w="2114"/>
      </w:tblGrid>
      <w:tr w:rsidR="009F357E" w:rsidRPr="00FF7476" w14:paraId="45A16AAA" w14:textId="77777777" w:rsidTr="00C14D5E">
        <w:tc>
          <w:tcPr>
            <w:tcW w:w="9060" w:type="dxa"/>
            <w:gridSpan w:val="2"/>
          </w:tcPr>
          <w:p w14:paraId="63797599" w14:textId="0A7542C1" w:rsidR="009F357E" w:rsidRPr="00FF7476" w:rsidRDefault="009F357E" w:rsidP="00CA103D"/>
        </w:tc>
      </w:tr>
      <w:tr w:rsidR="00CA103D" w:rsidRPr="00FF7476" w14:paraId="14352DB5" w14:textId="77777777" w:rsidTr="00CA103D">
        <w:trPr>
          <w:trHeight w:val="176"/>
        </w:trPr>
        <w:tc>
          <w:tcPr>
            <w:tcW w:w="9060" w:type="dxa"/>
            <w:gridSpan w:val="2"/>
          </w:tcPr>
          <w:p w14:paraId="5C85CDCE" w14:textId="77777777" w:rsidR="00CA103D" w:rsidRPr="00FF7476" w:rsidRDefault="00CA103D" w:rsidP="00FF7476">
            <w:pPr>
              <w:pStyle w:val="Fusszeile"/>
            </w:pPr>
          </w:p>
        </w:tc>
      </w:tr>
      <w:tr w:rsidR="00CA103D" w:rsidRPr="00FF7476" w14:paraId="28D0C13C" w14:textId="77777777" w:rsidTr="00401F84">
        <w:tc>
          <w:tcPr>
            <w:tcW w:w="6946" w:type="dxa"/>
          </w:tcPr>
          <w:p w14:paraId="5727325F" w14:textId="1724EC19" w:rsidR="00CA103D" w:rsidRPr="00FF7476" w:rsidRDefault="00CA103D" w:rsidP="00FF7476">
            <w:pPr>
              <w:pStyle w:val="Fusszeile"/>
            </w:pPr>
            <w:r w:rsidRPr="00FF7476">
              <w:t>(</w:t>
            </w:r>
            <w:r w:rsidR="00A9280E">
              <w:fldChar w:fldCharType="begin"/>
            </w:r>
            <w:r w:rsidR="00A9280E">
              <w:instrText xml:space="preserve"> NUMCHARS   \* MERGEFORMAT </w:instrText>
            </w:r>
            <w:r w:rsidR="00A9280E">
              <w:fldChar w:fldCharType="separate"/>
            </w:r>
            <w:r w:rsidR="00A9280E">
              <w:rPr>
                <w:noProof/>
              </w:rPr>
              <w:t>3305</w:t>
            </w:r>
            <w:r w:rsidR="00A9280E">
              <w:rPr>
                <w:noProof/>
              </w:rPr>
              <w:fldChar w:fldCharType="end"/>
            </w:r>
            <w:r w:rsidRPr="00FF7476">
              <w:t xml:space="preserve"> </w:t>
            </w:r>
            <w:r w:rsidR="00FF7476" w:rsidRPr="00FF7476">
              <w:t>Zeichen mit Leerzeichen</w:t>
            </w:r>
            <w:r w:rsidRPr="00FF7476">
              <w:t>)</w:t>
            </w:r>
          </w:p>
        </w:tc>
        <w:tc>
          <w:tcPr>
            <w:tcW w:w="2114" w:type="dxa"/>
          </w:tcPr>
          <w:p w14:paraId="15C45A81" w14:textId="5B63E63C"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A9280E">
              <w:rPr>
                <w:noProof/>
              </w:rPr>
              <w:t>September 2024</w:t>
            </w:r>
            <w:r w:rsidRPr="00FF7476">
              <w:fldChar w:fldCharType="end"/>
            </w:r>
          </w:p>
        </w:tc>
      </w:tr>
      <w:tr w:rsidR="00CA103D" w:rsidRPr="00FF7476" w14:paraId="5680241F" w14:textId="77777777" w:rsidTr="00BF4492">
        <w:tc>
          <w:tcPr>
            <w:tcW w:w="9060" w:type="dxa"/>
            <w:gridSpan w:val="2"/>
          </w:tcPr>
          <w:p w14:paraId="6B91E161" w14:textId="77777777" w:rsidR="00CA103D" w:rsidRPr="00FF7476" w:rsidRDefault="00CA103D" w:rsidP="00FF7476">
            <w:pPr>
              <w:pStyle w:val="Fusszeile"/>
            </w:pPr>
          </w:p>
        </w:tc>
      </w:tr>
      <w:tr w:rsidR="00CA103D" w:rsidRPr="00FF7476" w14:paraId="2098D0D5" w14:textId="77777777" w:rsidTr="008D527B">
        <w:tc>
          <w:tcPr>
            <w:tcW w:w="9060" w:type="dxa"/>
            <w:gridSpan w:val="2"/>
          </w:tcPr>
          <w:p w14:paraId="0CF6AA08" w14:textId="15B64A3F" w:rsidR="00CA103D" w:rsidRPr="00FF7476" w:rsidRDefault="00FF7476" w:rsidP="00FF7476">
            <w:pPr>
              <w:pStyle w:val="Fusszeile"/>
            </w:pPr>
            <w:r w:rsidRPr="00FF7476">
              <w:t xml:space="preserve">Bilder-Download: </w:t>
            </w:r>
            <w:hyperlink r:id="rId12" w:history="1">
              <w:r w:rsidR="00CA103D" w:rsidRPr="00FF7476">
                <w:rPr>
                  <w:rStyle w:val="Hyperlink"/>
                  <w:rFonts w:eastAsiaTheme="majorEastAsia"/>
                </w:rPr>
                <w:t>images.paznaun-ischgl.com</w:t>
              </w:r>
            </w:hyperlink>
          </w:p>
          <w:p w14:paraId="6DE5B68A"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37562BB5" w14:textId="77777777" w:rsidTr="00EF6D42">
        <w:tc>
          <w:tcPr>
            <w:tcW w:w="9060" w:type="dxa"/>
            <w:gridSpan w:val="2"/>
          </w:tcPr>
          <w:p w14:paraId="2190493B" w14:textId="77777777" w:rsidR="00CA103D" w:rsidRPr="00FF7476" w:rsidRDefault="00CA103D" w:rsidP="00FF7476">
            <w:pPr>
              <w:pStyle w:val="Fusszeile"/>
            </w:pPr>
          </w:p>
        </w:tc>
      </w:tr>
      <w:tr w:rsidR="00CA103D" w:rsidRPr="00FF7476" w14:paraId="0E088541" w14:textId="77777777" w:rsidTr="00E40EA1">
        <w:trPr>
          <w:trHeight w:val="280"/>
        </w:trPr>
        <w:tc>
          <w:tcPr>
            <w:tcW w:w="9060" w:type="dxa"/>
            <w:gridSpan w:val="2"/>
          </w:tcPr>
          <w:p w14:paraId="7FD79F55" w14:textId="77777777" w:rsidR="00CA103D" w:rsidRPr="00FF7476" w:rsidRDefault="00FF7476" w:rsidP="00FF7476">
            <w:pPr>
              <w:pStyle w:val="Fusszeile"/>
            </w:pPr>
            <w:r w:rsidRPr="00FF7476">
              <w:t>Alle Texte sowie Bilder gibt es unter www.ischgl.com/presse zum kostenlosen Download.</w:t>
            </w:r>
          </w:p>
        </w:tc>
      </w:tr>
      <w:bookmarkEnd w:id="1"/>
    </w:tbl>
    <w:p w14:paraId="77ECCE60" w14:textId="77777777" w:rsidR="00965160" w:rsidRPr="00FF7476" w:rsidRDefault="00965160" w:rsidP="00CA103D"/>
    <w:sectPr w:rsidR="00965160" w:rsidRPr="00FF7476"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8EE34" w14:textId="77777777" w:rsidR="00F26B02" w:rsidRDefault="00F26B02" w:rsidP="00CA103D">
      <w:r>
        <w:separator/>
      </w:r>
    </w:p>
  </w:endnote>
  <w:endnote w:type="continuationSeparator" w:id="0">
    <w:p w14:paraId="331D5E4C" w14:textId="77777777" w:rsidR="00F26B02" w:rsidRDefault="00F26B02"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E27F4" w14:textId="77777777" w:rsidR="00CA103D" w:rsidRDefault="00E40EA1" w:rsidP="00CA103D">
    <w:pPr>
      <w:pStyle w:val="Fuzeile"/>
    </w:pPr>
    <w:r>
      <w:rPr>
        <w:noProof/>
      </w:rPr>
      <w:drawing>
        <wp:anchor distT="0" distB="0" distL="114300" distR="114300" simplePos="0" relativeHeight="251659264" behindDoc="0" locked="0" layoutInCell="1" allowOverlap="1" wp14:anchorId="7E7883F8" wp14:editId="706BB53B">
          <wp:simplePos x="0" y="0"/>
          <wp:positionH relativeFrom="page">
            <wp:align>right</wp:align>
          </wp:positionH>
          <wp:positionV relativeFrom="paragraph">
            <wp:posOffset>-595858</wp:posOffset>
          </wp:positionV>
          <wp:extent cx="7550944" cy="1200150"/>
          <wp:effectExtent l="0" t="0" r="0" b="0"/>
          <wp:wrapNone/>
          <wp:docPr id="1782196418" name="Grafik 1782196418"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A0229" w14:textId="77777777" w:rsidR="00F26B02" w:rsidRDefault="00F26B02" w:rsidP="00CA103D">
      <w:r>
        <w:separator/>
      </w:r>
    </w:p>
  </w:footnote>
  <w:footnote w:type="continuationSeparator" w:id="0">
    <w:p w14:paraId="0C41AD65" w14:textId="77777777" w:rsidR="00F26B02" w:rsidRDefault="00F26B02"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38DE7"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60"/>
    <w:rsid w:val="00025C16"/>
    <w:rsid w:val="001320B9"/>
    <w:rsid w:val="003162D6"/>
    <w:rsid w:val="00316A4C"/>
    <w:rsid w:val="00366B3A"/>
    <w:rsid w:val="00390E8F"/>
    <w:rsid w:val="00631DE7"/>
    <w:rsid w:val="0064379F"/>
    <w:rsid w:val="007A1F2B"/>
    <w:rsid w:val="007A47D3"/>
    <w:rsid w:val="007D276A"/>
    <w:rsid w:val="00842E7E"/>
    <w:rsid w:val="0087633C"/>
    <w:rsid w:val="008A24A5"/>
    <w:rsid w:val="008F407B"/>
    <w:rsid w:val="00912E8F"/>
    <w:rsid w:val="00942ACA"/>
    <w:rsid w:val="00965160"/>
    <w:rsid w:val="009F357E"/>
    <w:rsid w:val="00A30967"/>
    <w:rsid w:val="00A84B6F"/>
    <w:rsid w:val="00A9280E"/>
    <w:rsid w:val="00AA48A2"/>
    <w:rsid w:val="00C23FAD"/>
    <w:rsid w:val="00C91105"/>
    <w:rsid w:val="00CA103D"/>
    <w:rsid w:val="00CC491F"/>
    <w:rsid w:val="00CE52B5"/>
    <w:rsid w:val="00D04619"/>
    <w:rsid w:val="00D15CF8"/>
    <w:rsid w:val="00D47E7C"/>
    <w:rsid w:val="00D721EC"/>
    <w:rsid w:val="00E40EA1"/>
    <w:rsid w:val="00EC53E5"/>
    <w:rsid w:val="00F05960"/>
    <w:rsid w:val="00F21BDF"/>
    <w:rsid w:val="00F26B02"/>
    <w:rsid w:val="00F32D25"/>
    <w:rsid w:val="00F85EC4"/>
    <w:rsid w:val="00FD7082"/>
    <w:rsid w:val="00FF7476"/>
    <w:rsid w:val="00FF775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848C"/>
  <w15:chartTrackingRefBased/>
  <w15:docId w15:val="{27729162-34E2-4679-A717-88B6AAAD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F05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468420">
      <w:bodyDiv w:val="1"/>
      <w:marLeft w:val="0"/>
      <w:marRight w:val="0"/>
      <w:marTop w:val="0"/>
      <w:marBottom w:val="0"/>
      <w:divBdr>
        <w:top w:val="none" w:sz="0" w:space="0" w:color="auto"/>
        <w:left w:val="none" w:sz="0" w:space="0" w:color="auto"/>
        <w:bottom w:val="none" w:sz="0" w:space="0" w:color="auto"/>
        <w:right w:val="none" w:sz="0" w:space="0" w:color="auto"/>
      </w:divBdr>
    </w:div>
    <w:div w:id="761754499">
      <w:bodyDiv w:val="1"/>
      <w:marLeft w:val="0"/>
      <w:marRight w:val="0"/>
      <w:marTop w:val="0"/>
      <w:marBottom w:val="0"/>
      <w:divBdr>
        <w:top w:val="none" w:sz="0" w:space="0" w:color="auto"/>
        <w:left w:val="none" w:sz="0" w:space="0" w:color="auto"/>
        <w:bottom w:val="none" w:sz="0" w:space="0" w:color="auto"/>
        <w:right w:val="none" w:sz="0" w:space="0" w:color="auto"/>
      </w:divBdr>
    </w:div>
    <w:div w:id="857233163">
      <w:bodyDiv w:val="1"/>
      <w:marLeft w:val="0"/>
      <w:marRight w:val="0"/>
      <w:marTop w:val="0"/>
      <w:marBottom w:val="0"/>
      <w:divBdr>
        <w:top w:val="none" w:sz="0" w:space="0" w:color="auto"/>
        <w:left w:val="none" w:sz="0" w:space="0" w:color="auto"/>
        <w:bottom w:val="none" w:sz="0" w:space="0" w:color="auto"/>
        <w:right w:val="none" w:sz="0" w:space="0" w:color="auto"/>
      </w:divBdr>
    </w:div>
    <w:div w:id="909313442">
      <w:bodyDiv w:val="1"/>
      <w:marLeft w:val="0"/>
      <w:marRight w:val="0"/>
      <w:marTop w:val="0"/>
      <w:marBottom w:val="0"/>
      <w:divBdr>
        <w:top w:val="none" w:sz="0" w:space="0" w:color="auto"/>
        <w:left w:val="none" w:sz="0" w:space="0" w:color="auto"/>
        <w:bottom w:val="none" w:sz="0" w:space="0" w:color="auto"/>
        <w:right w:val="none" w:sz="0" w:space="0" w:color="auto"/>
      </w:divBdr>
    </w:div>
    <w:div w:id="1420100736">
      <w:bodyDiv w:val="1"/>
      <w:marLeft w:val="0"/>
      <w:marRight w:val="0"/>
      <w:marTop w:val="0"/>
      <w:marBottom w:val="0"/>
      <w:divBdr>
        <w:top w:val="none" w:sz="0" w:space="0" w:color="auto"/>
        <w:left w:val="none" w:sz="0" w:space="0" w:color="auto"/>
        <w:bottom w:val="none" w:sz="0" w:space="0" w:color="auto"/>
        <w:right w:val="none" w:sz="0" w:space="0" w:color="auto"/>
      </w:divBdr>
    </w:div>
    <w:div w:id="1644189764">
      <w:bodyDiv w:val="1"/>
      <w:marLeft w:val="0"/>
      <w:marRight w:val="0"/>
      <w:marTop w:val="0"/>
      <w:marBottom w:val="0"/>
      <w:divBdr>
        <w:top w:val="none" w:sz="0" w:space="0" w:color="auto"/>
        <w:left w:val="none" w:sz="0" w:space="0" w:color="auto"/>
        <w:bottom w:val="none" w:sz="0" w:space="0" w:color="auto"/>
        <w:right w:val="none" w:sz="0" w:space="0" w:color="auto"/>
      </w:divBdr>
    </w:div>
    <w:div w:id="19222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9ac66059d2f84b21848355145c64056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bikewm.com/ebwm/anmeldu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vents.racetime.pro/de/event/1062/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615</Words>
  <Characters>3567</Characters>
  <Application>Microsoft Office Word</Application>
  <DocSecurity>0</DocSecurity>
  <Lines>57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Teresa Regensburger</dc:creator>
  <cp:keywords/>
  <dc:description/>
  <cp:lastModifiedBy>Bettina Regensburger | TVB Paznaun - Ischgl</cp:lastModifiedBy>
  <cp:revision>19</cp:revision>
  <dcterms:created xsi:type="dcterms:W3CDTF">2024-09-07T13:33:00Z</dcterms:created>
  <dcterms:modified xsi:type="dcterms:W3CDTF">2024-09-07T14:37:00Z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